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2377" w14:textId="77777777" w:rsidR="00000000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14:paraId="57995057" w14:textId="77777777" w:rsidR="00000000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Рособрнадзор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2FABF7B7" w14:textId="77777777" w:rsidR="00000000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</w:t>
      </w:r>
      <w:r>
        <w:rPr>
          <w:rFonts w:eastAsia="Times New Roman"/>
        </w:rPr>
        <w:t>исание ГИА-11</w:t>
      </w:r>
    </w:p>
    <w:p w14:paraId="734B06B6" w14:textId="77777777" w:rsidR="00000000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</w:t>
      </w:r>
      <w:r>
        <w:t>.</w:t>
      </w:r>
    </w:p>
    <w:p w14:paraId="204D6F27" w14:textId="77777777" w:rsidR="00000000" w:rsidRDefault="002A53CC">
      <w:pPr>
        <w:pStyle w:val="a5"/>
        <w:spacing w:line="276" w:lineRule="auto"/>
        <w:divId w:val="1983271566"/>
      </w:pPr>
      <w:r>
        <w:t>Продолжительность ЕГЭ</w:t>
      </w:r>
      <w:r>
        <w:t>:</w:t>
      </w:r>
    </w:p>
    <w:p w14:paraId="55ADE889" w14:textId="77777777" w:rsidR="0000000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14:paraId="0BBEA08C" w14:textId="77777777" w:rsidR="0000000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</w:t>
      </w:r>
      <w:r>
        <w:rPr>
          <w:rFonts w:eastAsia="Times New Roman"/>
        </w:rPr>
        <w:t>нут (210 минут);</w:t>
      </w:r>
    </w:p>
    <w:p w14:paraId="2B21C6FE" w14:textId="77777777" w:rsidR="0000000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14:paraId="49DBD796" w14:textId="77777777" w:rsidR="0000000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14:paraId="11EA831E" w14:textId="77777777" w:rsidR="0000000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</w:t>
      </w:r>
      <w:r>
        <w:rPr>
          <w:rFonts w:eastAsia="Times New Roman"/>
        </w:rPr>
        <w:t>английский, французский, немецкий, испанский): раздел «Говорение» – 17 минут;</w:t>
      </w:r>
    </w:p>
    <w:p w14:paraId="6CB4BF68" w14:textId="77777777" w:rsidR="00000000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04"/>
        <w:gridCol w:w="6806"/>
      </w:tblGrid>
      <w:tr w:rsidR="00000000" w14:paraId="76855F73" w14:textId="77777777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EABF" w14:textId="77777777" w:rsidR="0000000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85DD" w14:textId="77777777" w:rsidR="0000000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000000" w14:paraId="52674F7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BBD4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BA5C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000000" w14:paraId="205C44E1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2FBF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9B37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000000" w14:paraId="695B61D9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328D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F14A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(базовая, профильная)</w:t>
            </w:r>
          </w:p>
        </w:tc>
      </w:tr>
      <w:tr w:rsidR="00000000" w14:paraId="5FC5ACD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5A3FC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F8CD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000000" w14:paraId="322AB60F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4C56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65F8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000000" w14:paraId="34D32F5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248F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43E2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000000" w14:paraId="6F6325E6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ACD5B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4E5DE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000000" w14:paraId="52CF706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E7DC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ADC6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000000" w14:paraId="55B09D19" w14:textId="77777777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FED8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9ADB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</w:t>
            </w:r>
            <w:r>
              <w:rPr>
                <w:rFonts w:eastAsia="Times New Roman"/>
              </w:rPr>
              <w:t xml:space="preserve">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000000" w14:paraId="7378BDDA" w14:textId="77777777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A43E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4C866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000000" w14:paraId="2EEC96DE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5B5D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F2B4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000000" w14:paraId="57A39DEF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9452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E72E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000000" w14:paraId="44D823ED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CBF1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A886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 xml:space="preserve">по всем </w:t>
            </w:r>
            <w:r>
              <w:rPr>
                <w:rFonts w:eastAsia="Times New Roman"/>
              </w:rPr>
              <w:t>учебным предметам</w:t>
            </w:r>
          </w:p>
        </w:tc>
      </w:tr>
    </w:tbl>
    <w:p w14:paraId="32E70FB1" w14:textId="77777777" w:rsidR="00000000" w:rsidRDefault="002A53CC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14:paraId="6551D5E9" w14:textId="77777777" w:rsidR="00000000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14:paraId="0F8838F8" w14:textId="77777777" w:rsidR="00000000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000000" w:rsidRDefault="002A53CC">
      <w:pPr>
        <w:pStyle w:val="a5"/>
        <w:spacing w:line="276" w:lineRule="auto"/>
        <w:divId w:val="1983271566"/>
      </w:pPr>
      <w:r>
        <w:t>Продолжительность ОГЭ</w:t>
      </w:r>
      <w:r>
        <w:t>:</w:t>
      </w:r>
    </w:p>
    <w:p w14:paraId="6E6E12CE" w14:textId="77777777" w:rsidR="00000000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000000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000000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</w:t>
      </w:r>
      <w:r>
        <w:rPr>
          <w:rFonts w:eastAsia="Times New Roman"/>
        </w:rPr>
        <w:t xml:space="preserve"> и ИКТ, географии, биологии – 2 часа 30 минут (150 минут);</w:t>
      </w:r>
    </w:p>
    <w:p w14:paraId="265AF63D" w14:textId="77777777" w:rsidR="00000000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7542"/>
      </w:tblGrid>
      <w:tr w:rsidR="00000000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00000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00000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000000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000000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обществознание, </w:t>
            </w:r>
            <w:r>
              <w:rPr>
                <w:rFonts w:eastAsia="Times New Roman"/>
              </w:rPr>
              <w:t>информатика и ИКТ, география, химия</w:t>
            </w:r>
          </w:p>
        </w:tc>
      </w:tr>
      <w:tr w:rsidR="00000000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000000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000000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000000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000000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000000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000000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000000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000000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000000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  <w:r>
              <w:rPr>
                <w:rFonts w:eastAsia="Times New Roman"/>
              </w:rPr>
              <w:t>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000000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000000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00000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00000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20"/>
    <w:rsid w:val="002A53CC"/>
    <w:rsid w:val="007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  <w15:chartTrackingRefBased/>
  <w15:docId w15:val="{5FFDC170-C8D9-44E5-A064-900136D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Аксенова</dc:creator>
  <cp:keywords/>
  <dc:description/>
  <cp:lastModifiedBy>Евгения Аксенова</cp:lastModifiedBy>
  <cp:revision>2</cp:revision>
  <cp:lastPrinted>2022-12-16T05:28:00Z</cp:lastPrinted>
  <dcterms:created xsi:type="dcterms:W3CDTF">2022-12-16T10:18:00Z</dcterms:created>
  <dcterms:modified xsi:type="dcterms:W3CDTF">2022-12-16T10:18:00Z</dcterms:modified>
</cp:coreProperties>
</file>